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E5" w:rsidRPr="00A97F77" w:rsidRDefault="00A97F77" w:rsidP="00943720">
      <w:pPr>
        <w:rPr>
          <w:b/>
        </w:rPr>
      </w:pPr>
      <w:r w:rsidRPr="00A97F77">
        <w:rPr>
          <w:b/>
        </w:rPr>
        <w:t>Fotobijschrift / Photo credit:</w:t>
      </w:r>
    </w:p>
    <w:p w:rsidR="00943720" w:rsidRPr="00A97F77" w:rsidRDefault="00943720" w:rsidP="00943720">
      <w:pPr>
        <w:rPr>
          <w:rFonts w:ascii="Arial" w:hAnsi="Arial" w:cs="Arial"/>
          <w:color w:val="000000"/>
          <w:sz w:val="20"/>
          <w:szCs w:val="20"/>
        </w:rPr>
      </w:pPr>
      <w:r w:rsidRPr="00A97F77">
        <w:rPr>
          <w:b/>
        </w:rPr>
        <w:br/>
      </w:r>
      <w:r w:rsidR="00CD0B67" w:rsidRPr="00A97F77">
        <w:rPr>
          <w:rFonts w:ascii="Arial" w:hAnsi="Arial" w:cs="Arial"/>
          <w:sz w:val="20"/>
          <w:szCs w:val="20"/>
        </w:rPr>
        <w:t>Foto: Heinz Aebi, Groninger Museum</w:t>
      </w:r>
      <w:r w:rsidR="00A97F77" w:rsidRPr="00A97F77">
        <w:rPr>
          <w:rFonts w:ascii="Arial" w:hAnsi="Arial" w:cs="Arial"/>
          <w:sz w:val="20"/>
          <w:szCs w:val="20"/>
        </w:rPr>
        <w:t xml:space="preserve"> / Photo: Heinz Aebi, Groninger Museum</w:t>
      </w:r>
      <w:bookmarkStart w:id="0" w:name="_GoBack"/>
      <w:bookmarkEnd w:id="0"/>
    </w:p>
    <w:p w:rsidR="00943720" w:rsidRPr="00A97F77" w:rsidRDefault="00943720"/>
    <w:sectPr w:rsidR="00943720" w:rsidRPr="00A97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20"/>
    <w:rsid w:val="00270043"/>
    <w:rsid w:val="007D39E5"/>
    <w:rsid w:val="00943720"/>
    <w:rsid w:val="00A97F77"/>
    <w:rsid w:val="00C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BEF3"/>
  <w15:chartTrackingRefBased/>
  <w15:docId w15:val="{4A3EDE5E-4578-449E-8D10-224218F6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372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D1381317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Netwerkplan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Fopma</dc:creator>
  <cp:keywords/>
  <dc:description/>
  <cp:lastModifiedBy>Sarah Fopma</cp:lastModifiedBy>
  <cp:revision>2</cp:revision>
  <dcterms:created xsi:type="dcterms:W3CDTF">2019-11-28T11:02:00Z</dcterms:created>
  <dcterms:modified xsi:type="dcterms:W3CDTF">2019-11-28T11:02:00Z</dcterms:modified>
</cp:coreProperties>
</file>